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auto"/>
          <w:sz w:val="40"/>
        </w:rPr>
        <w:id w:val="254023022"/>
        <w:placeholder>
          <w:docPart w:val="E4F24F08CD97419BB489EEB8B3021908"/>
        </w:placeholder>
        <w15:appearance w15:val="hidden"/>
      </w:sdtPr>
      <w:sdtEndPr>
        <w:rPr>
          <w:color w:val="49533D" w:themeColor="text2" w:themeShade="BF"/>
          <w:sz w:val="24"/>
        </w:rPr>
      </w:sdtEndPr>
      <w:sdtContent>
        <w:p w:rsidR="00551D74" w:rsidRDefault="00551D74" w:rsidP="00551D74">
          <w:pPr>
            <w:pStyle w:val="Companyname"/>
            <w:ind w:left="720" w:firstLine="720"/>
            <w:jc w:val="left"/>
            <w:rPr>
              <w:color w:val="auto"/>
              <w:sz w:val="40"/>
            </w:rPr>
          </w:pPr>
          <w:r w:rsidRPr="00551D74">
            <w:rPr>
              <w:noProof/>
              <w:sz w:val="40"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0CEF9800" wp14:editId="5EA6DED0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941928" cy="80962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partments_NutritionalSciences_PRIMARY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28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D74">
            <w:rPr>
              <w:color w:val="auto"/>
              <w:sz w:val="40"/>
            </w:rPr>
            <w:tab/>
          </w:r>
        </w:p>
        <w:p w:rsidR="00551D74" w:rsidRDefault="00551D74" w:rsidP="00551D74">
          <w:pPr>
            <w:pStyle w:val="Companyname"/>
            <w:ind w:left="720" w:firstLine="720"/>
            <w:jc w:val="left"/>
            <w:rPr>
              <w:color w:val="auto"/>
              <w:sz w:val="40"/>
            </w:rPr>
          </w:pPr>
        </w:p>
        <w:p w:rsidR="00551D74" w:rsidRPr="00551D74" w:rsidRDefault="00790933" w:rsidP="00551D74">
          <w:pPr>
            <w:pStyle w:val="Companyname"/>
            <w:spacing w:after="240"/>
            <w:rPr>
              <w:sz w:val="24"/>
            </w:rPr>
          </w:pPr>
          <w:r w:rsidRPr="00551D74">
            <w:rPr>
              <w:color w:val="auto"/>
              <w:sz w:val="36"/>
            </w:rPr>
            <w:t>FY1</w:t>
          </w:r>
          <w:r w:rsidR="00551D74" w:rsidRPr="00551D74">
            <w:rPr>
              <w:color w:val="auto"/>
              <w:sz w:val="36"/>
            </w:rPr>
            <w:t>8</w:t>
          </w:r>
          <w:r w:rsidRPr="00551D74">
            <w:rPr>
              <w:color w:val="auto"/>
              <w:sz w:val="36"/>
            </w:rPr>
            <w:t xml:space="preserve"> Go NAP SACC Cover Sheet </w:t>
          </w:r>
        </w:p>
      </w:sdtContent>
    </w:sdt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pplicant information"/>
      </w:tblPr>
      <w:tblGrid>
        <w:gridCol w:w="1979"/>
        <w:gridCol w:w="3146"/>
        <w:gridCol w:w="2428"/>
        <w:gridCol w:w="3237"/>
      </w:tblGrid>
      <w:tr w:rsidR="00B65E34" w:rsidRPr="00B65E34" w:rsidTr="00D65FC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65E34" w:rsidRPr="00CC41D5" w:rsidRDefault="00B65E34">
            <w:pPr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CC41D5">
              <w:rPr>
                <w:b/>
                <w:sz w:val="22"/>
                <w:szCs w:val="22"/>
              </w:rPr>
              <w:t>Contractor Information</w:t>
            </w:r>
          </w:p>
        </w:tc>
      </w:tr>
      <w:tr w:rsidR="00B65E34" w:rsidRPr="00B65E34" w:rsidTr="00D65FCF">
        <w:tc>
          <w:tcPr>
            <w:tcW w:w="1979" w:type="dxa"/>
            <w:tcBorders>
              <w:left w:val="single" w:sz="4" w:space="0" w:color="auto"/>
            </w:tcBorders>
          </w:tcPr>
          <w:p w:rsidR="000F02B3" w:rsidRPr="00B65E34" w:rsidRDefault="008E119C" w:rsidP="00790933">
            <w:pPr>
              <w:pStyle w:val="Heading3"/>
              <w:outlineLvl w:val="2"/>
              <w:rPr>
                <w:color w:val="auto"/>
                <w:sz w:val="20"/>
              </w:rPr>
            </w:pPr>
            <w:r w:rsidRPr="00B65E34">
              <w:rPr>
                <w:color w:val="auto"/>
                <w:sz w:val="20"/>
              </w:rPr>
              <w:t>C</w:t>
            </w:r>
            <w:r w:rsidR="00790933" w:rsidRPr="00B65E34">
              <w:rPr>
                <w:color w:val="auto"/>
                <w:sz w:val="20"/>
              </w:rPr>
              <w:t>ounty:</w:t>
            </w:r>
          </w:p>
        </w:tc>
        <w:sdt>
          <w:sdtPr>
            <w:rPr>
              <w:sz w:val="20"/>
            </w:rPr>
            <w:id w:val="-1097872442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pache" w:value="Apache"/>
              <w:listItem w:displayText="Cochise" w:value="Cochise"/>
              <w:listItem w:displayText="Coconino" w:value="Coconino"/>
              <w:listItem w:displayText="Gila" w:value="Gila"/>
              <w:listItem w:displayText="Graham" w:value="Graham"/>
              <w:listItem w:displayText="Greenlee" w:value="Greenlee"/>
              <w:listItem w:displayText="La Paz" w:value="La Paz"/>
              <w:listItem w:displayText="Maricopa" w:value="Maricopa"/>
              <w:listItem w:displayText="Mohave" w:value="Mohave"/>
              <w:listItem w:displayText="Navajo" w:value="Navajo"/>
              <w:listItem w:displayText="Pima" w:value="Pima"/>
              <w:listItem w:displayText="Pinal" w:value="Pinal"/>
              <w:listItem w:displayText="Santa Cruz" w:value="Santa Cruz"/>
              <w:listItem w:displayText="Yavapai" w:value="Yavapai"/>
              <w:listItem w:displayText="Yuma" w:value="Yuma"/>
            </w:dropDownList>
          </w:sdtPr>
          <w:sdtEndPr/>
          <w:sdtContent>
            <w:tc>
              <w:tcPr>
                <w:tcW w:w="3146" w:type="dxa"/>
              </w:tcPr>
              <w:p w:rsidR="000F02B3" w:rsidRPr="00B65E34" w:rsidRDefault="00790933">
                <w:pPr>
                  <w:rPr>
                    <w:sz w:val="20"/>
                  </w:rPr>
                </w:pPr>
                <w:r w:rsidRPr="00B65E34">
                  <w:rPr>
                    <w:rStyle w:val="PlaceholderText"/>
                    <w:i/>
                    <w:color w:val="808080" w:themeColor="background1" w:themeShade="80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2428" w:type="dxa"/>
          </w:tcPr>
          <w:p w:rsidR="000F02B3" w:rsidRPr="00B65E34" w:rsidRDefault="00326EBD">
            <w:pPr>
              <w:pStyle w:val="Heading3"/>
              <w:outlineLvl w:val="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LIA (You!)</w:t>
            </w:r>
            <w:bookmarkStart w:id="0" w:name="_GoBack"/>
            <w:bookmarkEnd w:id="0"/>
            <w:r w:rsidR="00BA0794" w:rsidRPr="00B65E34">
              <w:rPr>
                <w:color w:val="auto"/>
                <w:sz w:val="20"/>
              </w:rPr>
              <w:t xml:space="preserve">: </w:t>
            </w:r>
          </w:p>
        </w:tc>
        <w:sdt>
          <w:sdtPr>
            <w:rPr>
              <w:i/>
              <w:color w:val="808080" w:themeColor="background1" w:themeShade="80"/>
              <w:sz w:val="20"/>
            </w:rPr>
            <w:alias w:val="Contractor Name"/>
            <w:tag w:val="Contractor"/>
            <w:id w:val="-766692269"/>
            <w:placeholder>
              <w:docPart w:val="15D378E2F9244ED188816835A6B20D94"/>
            </w:placeholder>
            <w:showingPlcHdr/>
            <w:dropDownList>
              <w:listItem w:displayText="Apache County Public Health Services District" w:value="Apache County Public Health Services District"/>
              <w:listItem w:displayText="Coconino County Public Health Services District" w:value="Coconino County Public Health Services District"/>
              <w:listItem w:displayText="Gila County Division of Health and Emergency Management " w:value="Gila County Division of Health and Emergency Management "/>
              <w:listItem w:displayText="Mohave County Department of Public Health" w:value="Mohave County Department of Public Health"/>
              <w:listItem w:displayText="Maricopa County Department of Public Health" w:value="Maricopa County Department of Public Health"/>
              <w:listItem w:displayText="Navajo County Public Health Services District" w:value="Navajo County Public Health Services District"/>
              <w:listItem w:displayText="UANN Apache" w:value="UANN Apache"/>
              <w:listItem w:displayText="UANN Cochise" w:value="UANN Cochise"/>
              <w:listItem w:displayText="UANN Graham" w:value="UANN Graham"/>
              <w:listItem w:displayText="UANN Greenlee" w:value="UANN Greenlee"/>
              <w:listItem w:displayText="UANN La Paz" w:value="UANN La Paz"/>
              <w:listItem w:displayText="UANN Maricopa" w:value="UANN Maricopa"/>
              <w:listItem w:displayText="UANN Mohave" w:value="UANN Mohave"/>
              <w:listItem w:displayText="UANN Navajo" w:value="UANN Navajo"/>
              <w:listItem w:displayText="UANN Pima" w:value="UANN Pima"/>
              <w:listItem w:displayText="UANN Pinal" w:value="UANN Pinal"/>
              <w:listItem w:displayText="UANN Santa Cruz" w:value="UANN Santa Cruz"/>
              <w:listItem w:displayText="UANN Yavapai" w:value="UANN Yavapai"/>
              <w:listItem w:displayText="Yavapai County Community Health Services" w:value="Yavapai County Community Health Services"/>
            </w:dropDownList>
          </w:sdtPr>
          <w:sdtEndPr>
            <w:rPr>
              <w:i w:val="0"/>
              <w:color w:val="auto"/>
            </w:rPr>
          </w:sdtEndPr>
          <w:sdtContent>
            <w:tc>
              <w:tcPr>
                <w:tcW w:w="3237" w:type="dxa"/>
                <w:tcBorders>
                  <w:right w:val="single" w:sz="4" w:space="0" w:color="auto"/>
                </w:tcBorders>
              </w:tcPr>
              <w:p w:rsidR="000F02B3" w:rsidRPr="00B65E34" w:rsidRDefault="00A87B53">
                <w:pPr>
                  <w:rPr>
                    <w:sz w:val="20"/>
                  </w:rPr>
                </w:pPr>
                <w:r w:rsidRPr="00B65E34">
                  <w:rPr>
                    <w:rStyle w:val="PlaceholderText"/>
                    <w:i/>
                    <w:color w:val="808080" w:themeColor="background1" w:themeShade="80"/>
                    <w:sz w:val="20"/>
                  </w:rPr>
                  <w:t>Choose an item.</w:t>
                </w:r>
              </w:p>
            </w:tc>
          </w:sdtContent>
        </w:sdt>
      </w:tr>
      <w:tr w:rsidR="00B65E34" w:rsidRPr="00B65E34" w:rsidTr="00D65FCF">
        <w:tc>
          <w:tcPr>
            <w:tcW w:w="51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5E34" w:rsidRPr="00B65E34" w:rsidRDefault="00B65E34">
            <w:pPr>
              <w:rPr>
                <w:sz w:val="20"/>
              </w:rPr>
            </w:pPr>
            <w:r w:rsidRPr="00B65E34">
              <w:rPr>
                <w:sz w:val="20"/>
              </w:rPr>
              <w:t>Your Name:</w:t>
            </w:r>
          </w:p>
        </w:tc>
        <w:tc>
          <w:tcPr>
            <w:tcW w:w="56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5E34" w:rsidRPr="00B65E34" w:rsidRDefault="00B65E34" w:rsidP="00B65E34">
            <w:pPr>
              <w:jc w:val="both"/>
              <w:rPr>
                <w:sz w:val="20"/>
              </w:rPr>
            </w:pPr>
            <w:r w:rsidRPr="00B65E34">
              <w:rPr>
                <w:sz w:val="20"/>
              </w:rPr>
              <w:t>Sub-Contractor (if applicable):</w:t>
            </w:r>
          </w:p>
        </w:tc>
      </w:tr>
      <w:tr w:rsidR="00D65FCF" w:rsidRPr="00B65E34" w:rsidTr="00F97F75">
        <w:tc>
          <w:tcPr>
            <w:tcW w:w="10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F" w:rsidRPr="00B65E34" w:rsidRDefault="00D65FCF" w:rsidP="00B65E34">
            <w:pPr>
              <w:jc w:val="both"/>
              <w:rPr>
                <w:sz w:val="20"/>
              </w:rPr>
            </w:pPr>
            <w:r>
              <w:rPr>
                <w:sz w:val="20"/>
              </w:rPr>
              <w:t>What is the position of the ECE representative you worked with?</w:t>
            </w:r>
          </w:p>
        </w:tc>
      </w:tr>
      <w:tr w:rsidR="00CC41D5" w:rsidRPr="00B65E34" w:rsidTr="00D65FCF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1D5" w:rsidRPr="00B65E34" w:rsidRDefault="00CC41D5" w:rsidP="00B65E34">
            <w:pPr>
              <w:rPr>
                <w:b/>
              </w:rPr>
            </w:pPr>
          </w:p>
        </w:tc>
      </w:tr>
      <w:tr w:rsidR="00CC41D5" w:rsidRPr="00B65E34" w:rsidTr="00D65FC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41D5" w:rsidRPr="00B65E34" w:rsidRDefault="00CC41D5" w:rsidP="00CC41D5">
            <w:pPr>
              <w:rPr>
                <w:b/>
              </w:rPr>
            </w:pPr>
            <w:r w:rsidRPr="00CC41D5">
              <w:rPr>
                <w:b/>
                <w:sz w:val="22"/>
              </w:rPr>
              <w:t xml:space="preserve">How did Contractor complete this </w:t>
            </w:r>
            <w:r>
              <w:rPr>
                <w:b/>
                <w:sz w:val="22"/>
              </w:rPr>
              <w:t>assessment</w:t>
            </w:r>
            <w:r w:rsidRPr="00CC41D5">
              <w:rPr>
                <w:b/>
                <w:sz w:val="22"/>
              </w:rPr>
              <w:t xml:space="preserve"> with the ECE site representative? (check </w:t>
            </w:r>
            <w:r>
              <w:rPr>
                <w:b/>
                <w:sz w:val="22"/>
              </w:rPr>
              <w:t>all that apply</w:t>
            </w:r>
            <w:r w:rsidRPr="00CC41D5">
              <w:rPr>
                <w:b/>
                <w:sz w:val="22"/>
              </w:rPr>
              <w:t>)</w:t>
            </w:r>
          </w:p>
        </w:tc>
      </w:tr>
      <w:tr w:rsidR="00B65E34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5E34" w:rsidRPr="00B65E34" w:rsidRDefault="00CC41D5" w:rsidP="00CC41D5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B65E34" w:rsidRPr="00B65E34">
              <w:rPr>
                <w:b/>
              </w:rPr>
              <w:t>CONTRACTOR FILLED IN ANSWERS IN THE ACTUAL ASSESSMENT</w:t>
            </w:r>
            <w:r>
              <w:rPr>
                <w:b/>
              </w:rPr>
              <w:t>:</w:t>
            </w:r>
          </w:p>
        </w:tc>
      </w:tr>
      <w:tr w:rsidR="00B65E34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E34" w:rsidRPr="00B65E34" w:rsidRDefault="00326EBD" w:rsidP="00326EBD">
            <w:sdt>
              <w:sdtPr>
                <w:id w:val="-20295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E34">
              <w:t xml:space="preserve">   The </w:t>
            </w:r>
            <w:r>
              <w:t>LIA</w:t>
            </w:r>
            <w:r w:rsidR="00B65E34">
              <w:t xml:space="preserve"> met with the ECE site director/</w:t>
            </w:r>
            <w:r w:rsidR="00CC41D5">
              <w:t>representative</w:t>
            </w:r>
            <w:r w:rsidR="00B65E34">
              <w:t xml:space="preserve"> </w:t>
            </w:r>
            <w:r w:rsidR="00B65E34" w:rsidRPr="00CC41D5">
              <w:rPr>
                <w:b/>
                <w:i/>
              </w:rPr>
              <w:t>face-to-face</w:t>
            </w:r>
            <w:r w:rsidR="00B65E34">
              <w:t xml:space="preserve"> for a Go NAP SACC interview.</w:t>
            </w:r>
          </w:p>
        </w:tc>
      </w:tr>
      <w:tr w:rsidR="00B65E34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E34" w:rsidRPr="00B65E34" w:rsidRDefault="00326EBD" w:rsidP="00326EBD">
            <w:sdt>
              <w:sdtPr>
                <w:id w:val="4419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E34">
              <w:t xml:space="preserve">   The </w:t>
            </w:r>
            <w:r>
              <w:t xml:space="preserve">LIA </w:t>
            </w:r>
            <w:r w:rsidR="00B65E34">
              <w:t xml:space="preserve">met with the ECE </w:t>
            </w:r>
            <w:r w:rsidR="00CC41D5">
              <w:t xml:space="preserve">site director/representative </w:t>
            </w:r>
            <w:r w:rsidR="00B65E34" w:rsidRPr="00CC41D5">
              <w:rPr>
                <w:b/>
                <w:i/>
              </w:rPr>
              <w:t>over the phone</w:t>
            </w:r>
            <w:r w:rsidR="00B65E34">
              <w:t xml:space="preserve"> for a Go NAP SACC interview.</w:t>
            </w:r>
          </w:p>
        </w:tc>
      </w:tr>
      <w:tr w:rsidR="00B65E34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E34" w:rsidRPr="00B65E34" w:rsidRDefault="00326EBD" w:rsidP="00326EBD">
            <w:sdt>
              <w:sdtPr>
                <w:id w:val="4892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D5">
              <w:t xml:space="preserve">   The </w:t>
            </w:r>
            <w:r>
              <w:t>LIA</w:t>
            </w:r>
            <w:r w:rsidR="00CC41D5">
              <w:t xml:space="preserve"> visited the ECE site and performed </w:t>
            </w:r>
            <w:r w:rsidR="00CC41D5">
              <w:rPr>
                <w:b/>
                <w:i/>
              </w:rPr>
              <w:t>direct observations</w:t>
            </w:r>
            <w:r w:rsidR="00CC41D5">
              <w:t>.</w:t>
            </w:r>
          </w:p>
        </w:tc>
      </w:tr>
      <w:tr w:rsidR="00CC41D5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1D5" w:rsidRDefault="00326EBD" w:rsidP="00326EBD">
            <w:sdt>
              <w:sdtPr>
                <w:id w:val="-7344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D5">
              <w:t xml:space="preserve">   The </w:t>
            </w:r>
            <w:r>
              <w:t>LIA</w:t>
            </w:r>
            <w:r w:rsidR="00CC41D5">
              <w:t xml:space="preserve"> </w:t>
            </w:r>
            <w:r w:rsidR="00CC41D5" w:rsidRPr="00CC41D5">
              <w:rPr>
                <w:b/>
                <w:i/>
              </w:rPr>
              <w:t>reviewed materials</w:t>
            </w:r>
            <w:r w:rsidR="00CC41D5">
              <w:t xml:space="preserve"> provided by the ECE site (e.g., ECE policy guide, parent handbooks, menus).</w:t>
            </w:r>
          </w:p>
        </w:tc>
      </w:tr>
      <w:tr w:rsidR="00CC41D5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1D5" w:rsidRDefault="00326EBD" w:rsidP="00CC41D5">
            <w:sdt>
              <w:sdtPr>
                <w:id w:val="19047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D5">
              <w:t xml:space="preserve">   Other (specify):</w:t>
            </w:r>
          </w:p>
        </w:tc>
      </w:tr>
      <w:tr w:rsidR="00B65E34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5E34" w:rsidRPr="00B65E34" w:rsidRDefault="00CC41D5" w:rsidP="00CC41D5">
            <w:r>
              <w:rPr>
                <w:b/>
              </w:rPr>
              <w:t xml:space="preserve">THE ECE </w:t>
            </w:r>
            <w:r w:rsidRPr="00CC41D5">
              <w:rPr>
                <w:b/>
              </w:rPr>
              <w:t xml:space="preserve">SITE DIRECTOR/REPRESENTATIVE </w:t>
            </w:r>
            <w:r w:rsidRPr="00B65E34">
              <w:rPr>
                <w:b/>
              </w:rPr>
              <w:t>FILLED IN ANSWERS IN THE ACTUAL ASSESSMENT</w:t>
            </w:r>
            <w:r>
              <w:rPr>
                <w:b/>
              </w:rPr>
              <w:t>:</w:t>
            </w:r>
          </w:p>
        </w:tc>
      </w:tr>
      <w:tr w:rsidR="00B65E34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E34" w:rsidRPr="00B65E34" w:rsidRDefault="00326EBD" w:rsidP="00326EBD">
            <w:sdt>
              <w:sdtPr>
                <w:id w:val="11830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1D5">
              <w:t xml:space="preserve">   The </w:t>
            </w:r>
            <w:r>
              <w:t>LIA</w:t>
            </w:r>
            <w:r w:rsidR="00CC41D5">
              <w:t xml:space="preserve"> </w:t>
            </w:r>
            <w:r w:rsidR="00CC41D5" w:rsidRPr="00A922BB">
              <w:rPr>
                <w:b/>
                <w:i/>
              </w:rPr>
              <w:t xml:space="preserve">emailed </w:t>
            </w:r>
            <w:r w:rsidR="00CC41D5" w:rsidRPr="00831D6E">
              <w:t xml:space="preserve">the </w:t>
            </w:r>
            <w:r w:rsidR="00A922BB" w:rsidRPr="00831D6E">
              <w:t xml:space="preserve">Go NAP SACC assessment </w:t>
            </w:r>
            <w:r w:rsidR="00A922BB">
              <w:t xml:space="preserve">to the </w:t>
            </w:r>
            <w:r w:rsidR="00CC41D5">
              <w:t xml:space="preserve">ECE site representative and received </w:t>
            </w:r>
            <w:r w:rsidR="00A922BB">
              <w:t>it back completed</w:t>
            </w:r>
            <w:r w:rsidR="00CC41D5">
              <w:t>.</w:t>
            </w:r>
          </w:p>
        </w:tc>
      </w:tr>
      <w:tr w:rsidR="00B65E34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E34" w:rsidRPr="00B65E34" w:rsidRDefault="00326EBD" w:rsidP="00326EBD">
            <w:sdt>
              <w:sdtPr>
                <w:id w:val="-6051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2BB">
              <w:t xml:space="preserve">   The </w:t>
            </w:r>
            <w:r>
              <w:t xml:space="preserve">LIA </w:t>
            </w:r>
            <w:r w:rsidR="00A922BB" w:rsidRPr="00A922BB">
              <w:rPr>
                <w:b/>
                <w:i/>
              </w:rPr>
              <w:t>mailed</w:t>
            </w:r>
            <w:r w:rsidR="00A922BB">
              <w:t xml:space="preserve"> the Go NAP SACC assessment to the ECE site representative and received it back completed.</w:t>
            </w:r>
          </w:p>
        </w:tc>
      </w:tr>
      <w:tr w:rsidR="00A922BB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2BB" w:rsidRDefault="00326EBD" w:rsidP="00326EBD">
            <w:sdt>
              <w:sdtPr>
                <w:id w:val="56099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2BB">
              <w:t xml:space="preserve">   The </w:t>
            </w:r>
            <w:r>
              <w:t xml:space="preserve">LIA </w:t>
            </w:r>
            <w:r w:rsidR="00A922BB">
              <w:t xml:space="preserve"> </w:t>
            </w:r>
            <w:r w:rsidR="00A922BB" w:rsidRPr="00A922BB">
              <w:rPr>
                <w:b/>
                <w:i/>
              </w:rPr>
              <w:t>provided support/TA</w:t>
            </w:r>
            <w:r w:rsidR="00A922BB">
              <w:t xml:space="preserve"> to the ECE site representative to help with completing the assessment.</w:t>
            </w:r>
          </w:p>
        </w:tc>
      </w:tr>
      <w:tr w:rsidR="00A922BB" w:rsidRPr="00B65E34" w:rsidTr="00D65FCF"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2BB" w:rsidRDefault="00326EBD" w:rsidP="00326EBD">
            <w:sdt>
              <w:sdtPr>
                <w:id w:val="-4143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2BB">
              <w:t xml:space="preserve">   The </w:t>
            </w:r>
            <w:r>
              <w:t xml:space="preserve">LIA </w:t>
            </w:r>
            <w:r w:rsidR="00A922BB" w:rsidRPr="00A922BB">
              <w:rPr>
                <w:b/>
                <w:i/>
              </w:rPr>
              <w:t xml:space="preserve">did </w:t>
            </w:r>
            <w:r w:rsidR="00A922BB" w:rsidRPr="00A922BB">
              <w:rPr>
                <w:b/>
                <w:i/>
                <w:u w:val="single"/>
              </w:rPr>
              <w:t>not</w:t>
            </w:r>
            <w:r w:rsidR="00A922BB">
              <w:t xml:space="preserve"> </w:t>
            </w:r>
            <w:r w:rsidR="00A922BB">
              <w:rPr>
                <w:b/>
                <w:i/>
              </w:rPr>
              <w:t xml:space="preserve">provide </w:t>
            </w:r>
            <w:r w:rsidR="00A922BB" w:rsidRPr="00A922BB">
              <w:rPr>
                <w:b/>
                <w:i/>
              </w:rPr>
              <w:t>support/TA</w:t>
            </w:r>
            <w:r w:rsidR="00A922BB">
              <w:t xml:space="preserve"> to the ECE site representative to help with completing the assessment.</w:t>
            </w:r>
          </w:p>
        </w:tc>
      </w:tr>
      <w:tr w:rsidR="00A922BB" w:rsidRPr="00B65E34" w:rsidTr="00D65FCF">
        <w:tc>
          <w:tcPr>
            <w:tcW w:w="10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2BB" w:rsidRDefault="00326EBD" w:rsidP="00A922BB">
            <w:sdt>
              <w:sdtPr>
                <w:id w:val="183695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2BB">
              <w:t xml:space="preserve">   Other (specify):</w:t>
            </w:r>
          </w:p>
        </w:tc>
      </w:tr>
    </w:tbl>
    <w:p w:rsidR="000F02B3" w:rsidRPr="00B65E34" w:rsidRDefault="000F02B3"/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0790"/>
      </w:tblGrid>
      <w:tr w:rsidR="00A922BB" w:rsidRPr="00B65E34" w:rsidTr="009816AE">
        <w:tc>
          <w:tcPr>
            <w:tcW w:w="10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922BB" w:rsidRPr="00B65E34" w:rsidRDefault="00A922BB" w:rsidP="00A922BB">
            <w:pPr>
              <w:rPr>
                <w:b/>
              </w:rPr>
            </w:pPr>
            <w:r>
              <w:rPr>
                <w:b/>
                <w:sz w:val="22"/>
              </w:rPr>
              <w:t>Please provide any additional comments below regarding the Go NAP SACC administration/data collection experience.</w:t>
            </w:r>
          </w:p>
        </w:tc>
      </w:tr>
      <w:tr w:rsidR="00A922BB" w:rsidRPr="00B65E34" w:rsidTr="009816AE">
        <w:tc>
          <w:tcPr>
            <w:tcW w:w="10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22BB" w:rsidRPr="00B65E34" w:rsidRDefault="00A922BB" w:rsidP="00A922BB">
            <w:pPr>
              <w:rPr>
                <w:b/>
              </w:rPr>
            </w:pPr>
            <w:r>
              <w:rPr>
                <w:b/>
              </w:rPr>
              <w:t xml:space="preserve">You may include things such as challenges in completing the forms, ECE site familiarity with Go NAP SACC, etc. </w:t>
            </w:r>
          </w:p>
        </w:tc>
      </w:tr>
      <w:tr w:rsidR="00A922BB" w:rsidRPr="00B65E34" w:rsidTr="004E2F05">
        <w:trPr>
          <w:trHeight w:val="144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2BB" w:rsidRPr="00B65E34" w:rsidRDefault="00A922BB" w:rsidP="00F605A6"/>
        </w:tc>
      </w:tr>
    </w:tbl>
    <w:p w:rsidR="004E2F05" w:rsidRPr="004E2F05" w:rsidRDefault="004E2F05" w:rsidP="004E2F05">
      <w:pPr>
        <w:spacing w:before="240"/>
        <w:rPr>
          <w:b/>
        </w:rPr>
      </w:pPr>
      <w:r w:rsidRPr="004E2F05">
        <w:rPr>
          <w:b/>
        </w:rPr>
        <w:t xml:space="preserve">Please return via email or regular mail to:  </w:t>
      </w:r>
    </w:p>
    <w:tbl>
      <w:tblPr>
        <w:tblStyle w:val="GridTable6Colorful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330"/>
        <w:gridCol w:w="4320"/>
      </w:tblGrid>
      <w:tr w:rsidR="004E2F05" w:rsidRPr="00B65E34" w:rsidTr="004E2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bottom w:val="none" w:sz="0" w:space="0" w:color="auto"/>
            </w:tcBorders>
          </w:tcPr>
          <w:p w:rsidR="004E2F05" w:rsidRPr="004E2F05" w:rsidRDefault="004E2F05" w:rsidP="004E2F05">
            <w:pPr>
              <w:spacing w:before="0" w:after="0"/>
              <w:rPr>
                <w:b w:val="0"/>
                <w:bCs w:val="0"/>
                <w:color w:val="A29A4E" w:themeColor="accent5" w:themeShade="BF"/>
              </w:rPr>
            </w:pPr>
            <w:r w:rsidRPr="004E2F05">
              <w:rPr>
                <w:b w:val="0"/>
              </w:rPr>
              <w:t xml:space="preserve">Theresa LeGros </w:t>
            </w:r>
          </w:p>
        </w:tc>
        <w:tc>
          <w:tcPr>
            <w:tcW w:w="3330" w:type="dxa"/>
            <w:tcBorders>
              <w:bottom w:val="none" w:sz="0" w:space="0" w:color="auto"/>
            </w:tcBorders>
          </w:tcPr>
          <w:p w:rsidR="004E2F05" w:rsidRPr="00B65E34" w:rsidRDefault="004E2F05" w:rsidP="004E2F0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29A4E" w:themeColor="accent5" w:themeShade="BF"/>
              </w:rPr>
            </w:pPr>
            <w:r>
              <w:rPr>
                <w:b w:val="0"/>
                <w:bCs w:val="0"/>
              </w:rPr>
              <w:t>drejza@email.arizona.edu</w:t>
            </w:r>
          </w:p>
        </w:tc>
        <w:tc>
          <w:tcPr>
            <w:tcW w:w="4320" w:type="dxa"/>
            <w:tcBorders>
              <w:bottom w:val="none" w:sz="0" w:space="0" w:color="auto"/>
            </w:tcBorders>
          </w:tcPr>
          <w:p w:rsidR="004E2F05" w:rsidRDefault="004E2F05" w:rsidP="004E2F0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4E2F05">
              <w:rPr>
                <w:b w:val="0"/>
                <w:bCs w:val="0"/>
                <w:color w:val="auto"/>
              </w:rPr>
              <w:t>SNAP-Ed Evaluation Team</w:t>
            </w:r>
          </w:p>
          <w:p w:rsidR="004E2F05" w:rsidRDefault="00551D74" w:rsidP="004E2F0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P.O. Box 210151</w:t>
            </w:r>
          </w:p>
          <w:p w:rsidR="004E2F05" w:rsidRPr="004E2F05" w:rsidRDefault="004E2F05" w:rsidP="004E2F05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Tucson, AZ 85721</w:t>
            </w:r>
          </w:p>
        </w:tc>
      </w:tr>
    </w:tbl>
    <w:p w:rsidR="000F02B3" w:rsidRPr="00B65E34" w:rsidRDefault="000F02B3" w:rsidP="004E2F05"/>
    <w:sectPr w:rsidR="000F02B3" w:rsidRPr="00B65E34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F0" w:rsidRDefault="00CA26F0">
      <w:pPr>
        <w:spacing w:after="0"/>
      </w:pPr>
      <w:r>
        <w:separator/>
      </w:r>
    </w:p>
  </w:endnote>
  <w:endnote w:type="continuationSeparator" w:id="0">
    <w:p w:rsidR="00CA26F0" w:rsidRDefault="00CA2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B3" w:rsidRDefault="008E119C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51D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F0" w:rsidRDefault="00CA26F0">
      <w:pPr>
        <w:spacing w:after="0"/>
      </w:pPr>
      <w:r>
        <w:separator/>
      </w:r>
    </w:p>
  </w:footnote>
  <w:footnote w:type="continuationSeparator" w:id="0">
    <w:p w:rsidR="00CA26F0" w:rsidRDefault="00CA26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A0FB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E2C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740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A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1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080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125D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4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A3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3"/>
    <w:rsid w:val="000F02B3"/>
    <w:rsid w:val="00326EBD"/>
    <w:rsid w:val="004E2F05"/>
    <w:rsid w:val="00551D74"/>
    <w:rsid w:val="00790933"/>
    <w:rsid w:val="00831D6E"/>
    <w:rsid w:val="008E119C"/>
    <w:rsid w:val="009042DC"/>
    <w:rsid w:val="009816AE"/>
    <w:rsid w:val="00A87B53"/>
    <w:rsid w:val="00A922BB"/>
    <w:rsid w:val="00B65E34"/>
    <w:rsid w:val="00BA0794"/>
    <w:rsid w:val="00C11075"/>
    <w:rsid w:val="00CA26F0"/>
    <w:rsid w:val="00CC41D5"/>
    <w:rsid w:val="00D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62A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/>
    </w:pPr>
    <w:rPr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E48312" w:themeColor="accent1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numPr>
        <w:ilvl w:val="1"/>
      </w:numPr>
      <w:pBdr>
        <w:top w:val="single" w:sz="4" w:space="1" w:color="auto"/>
      </w:pBdr>
      <w:shd w:val="clear" w:color="auto" w:fill="EADBD4" w:themeFill="accent3" w:themeFillTint="33"/>
      <w:spacing w:before="360"/>
      <w:outlineLvl w:val="1"/>
    </w:pPr>
    <w:rPr>
      <w:color w:val="865640" w:themeColor="accent3"/>
      <w:spacing w:val="15"/>
      <w:sz w:val="22"/>
      <w:szCs w:val="22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BD582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pPr>
      <w:spacing w:before="240"/>
      <w:outlineLvl w:val="3"/>
    </w:pPr>
    <w:rPr>
      <w:color w:val="644030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color w:val="637052" w:themeColor="text2"/>
    </w:rPr>
  </w:style>
  <w:style w:type="character" w:customStyle="1" w:styleId="FooterChar">
    <w:name w:val="Footer Char"/>
    <w:basedOn w:val="DefaultParagraphFont"/>
    <w:link w:val="Footer"/>
    <w:uiPriority w:val="1"/>
    <w:rPr>
      <w:color w:val="637052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644030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paragraph" w:customStyle="1" w:styleId="Logo">
    <w:name w:val="Logo"/>
    <w:basedOn w:val="Normal"/>
    <w:qFormat/>
    <w:pPr>
      <w:jc w:val="center"/>
    </w:p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customStyle="1" w:styleId="Companyname">
    <w:name w:val="Company name"/>
    <w:basedOn w:val="Normal"/>
    <w:next w:val="Normal"/>
    <w:qFormat/>
    <w:pPr>
      <w:spacing w:before="0" w:after="0"/>
      <w:jc w:val="center"/>
    </w:pPr>
    <w:rPr>
      <w:rFonts w:asciiTheme="majorHAnsi" w:eastAsiaTheme="majorEastAsia" w:hAnsiTheme="majorHAnsi" w:cstheme="majorBidi"/>
      <w:b/>
      <w:bCs/>
      <w:color w:val="49533D" w:themeColor="text2" w:themeShade="BF"/>
      <w:sz w:val="28"/>
      <w:szCs w:val="28"/>
    </w:rPr>
  </w:style>
  <w:style w:type="table" w:styleId="GridTable6Colorful">
    <w:name w:val="Grid Table 6 Colorful"/>
    <w:basedOn w:val="TableNormal"/>
    <w:uiPriority w:val="51"/>
    <w:rsid w:val="004E2F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2F0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egros\AppData\Roaming\Microsoft\Templates\Job%20applicant%20assessmen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24F08CD97419BB489EEB8B302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293C-754B-479C-AF94-827DD3E47A89}"/>
      </w:docPartPr>
      <w:docPartBody>
        <w:p w:rsidR="00EA1AA0" w:rsidRDefault="00315E46">
          <w:pPr>
            <w:pStyle w:val="E4F24F08CD97419BB489EEB8B3021908"/>
          </w:pPr>
          <w:r>
            <w:t>[Company Name]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6DB7-C444-498B-9E7F-9982839B072C}"/>
      </w:docPartPr>
      <w:docPartBody>
        <w:p w:rsidR="00EA1AA0" w:rsidRDefault="009B4C63">
          <w:r w:rsidRPr="0097193E">
            <w:rPr>
              <w:rStyle w:val="PlaceholderText"/>
            </w:rPr>
            <w:t>Choose an item.</w:t>
          </w:r>
        </w:p>
      </w:docPartBody>
    </w:docPart>
    <w:docPart>
      <w:docPartPr>
        <w:name w:val="15D378E2F9244ED188816835A6B2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7C8D-A73B-4608-B3B9-C59BD82E49F9}"/>
      </w:docPartPr>
      <w:docPartBody>
        <w:p w:rsidR="00EA1AA0" w:rsidRDefault="009B4C63" w:rsidP="009B4C63">
          <w:pPr>
            <w:pStyle w:val="15D378E2F9244ED188816835A6B20D94"/>
          </w:pPr>
          <w:r w:rsidRPr="00846E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63"/>
    <w:rsid w:val="000F1599"/>
    <w:rsid w:val="00315E46"/>
    <w:rsid w:val="009B4C63"/>
    <w:rsid w:val="00A225D7"/>
    <w:rsid w:val="00E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F24F08CD97419BB489EEB8B3021908">
    <w:name w:val="E4F24F08CD97419BB489EEB8B3021908"/>
  </w:style>
  <w:style w:type="paragraph" w:customStyle="1" w:styleId="232E97C3B5AE45F982314B448B6A6AB9">
    <w:name w:val="232E97C3B5AE45F982314B448B6A6AB9"/>
  </w:style>
  <w:style w:type="paragraph" w:customStyle="1" w:styleId="45CCA2094B0D442E884427424622E9AE">
    <w:name w:val="45CCA2094B0D442E884427424622E9AE"/>
  </w:style>
  <w:style w:type="paragraph" w:customStyle="1" w:styleId="9554EC9DDF144EAF936C3B86EC6BF590">
    <w:name w:val="9554EC9DDF144EAF936C3B86EC6BF590"/>
  </w:style>
  <w:style w:type="paragraph" w:customStyle="1" w:styleId="83581ABEE5C8499A9C372E0E9EF74BC5">
    <w:name w:val="83581ABEE5C8499A9C372E0E9EF74BC5"/>
  </w:style>
  <w:style w:type="paragraph" w:customStyle="1" w:styleId="75DB9805DD804545A27371C6E7126BFB">
    <w:name w:val="75DB9805DD804545A27371C6E7126BFB"/>
  </w:style>
  <w:style w:type="paragraph" w:customStyle="1" w:styleId="F3F7B47A085F418CAB2172021AAE6203">
    <w:name w:val="F3F7B47A085F418CAB2172021AAE6203"/>
    <w:rsid w:val="009B4C63"/>
  </w:style>
  <w:style w:type="character" w:styleId="PlaceholderText">
    <w:name w:val="Placeholder Text"/>
    <w:basedOn w:val="DefaultParagraphFont"/>
    <w:uiPriority w:val="99"/>
    <w:semiHidden/>
    <w:rsid w:val="009B4C63"/>
    <w:rPr>
      <w:color w:val="808080"/>
    </w:rPr>
  </w:style>
  <w:style w:type="paragraph" w:customStyle="1" w:styleId="15D378E2F9244ED188816835A6B20D94">
    <w:name w:val="15D378E2F9244ED188816835A6B20D94"/>
    <w:rsid w:val="009B4C63"/>
  </w:style>
  <w:style w:type="paragraph" w:customStyle="1" w:styleId="D2A0342665E54CF39543EA9CB0075932">
    <w:name w:val="D2A0342665E54CF39543EA9CB0075932"/>
    <w:rsid w:val="009B4C63"/>
  </w:style>
  <w:style w:type="paragraph" w:customStyle="1" w:styleId="968AD19D36984BF88E68D809EEA638E1">
    <w:name w:val="968AD19D36984BF88E68D809EEA638E1"/>
    <w:rsid w:val="009B4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4FE80A-3A5F-4B8D-9F5C-ABD27F769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assessment form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2017-11-07T16:10:00Z</dcterms:created>
  <dcterms:modified xsi:type="dcterms:W3CDTF">2017-11-07T16:26:00Z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TC034630749991</vt:lpwstr>
  </property>
</Properties>
</file>